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F84B" w14:textId="1F895214" w:rsidR="003F4689" w:rsidRDefault="006C0A83" w:rsidP="00B554BC">
      <w:pPr>
        <w:ind w:left="720" w:firstLine="720"/>
      </w:pPr>
      <w:r>
        <w:t>Shackelford County, Texas</w:t>
      </w:r>
      <w:r w:rsidR="00064829">
        <w:t xml:space="preserve"> </w:t>
      </w:r>
      <w:proofErr w:type="gramStart"/>
      <w:r w:rsidR="00B554BC">
        <w:t>January,</w:t>
      </w:r>
      <w:proofErr w:type="gramEnd"/>
      <w:r w:rsidR="00B554BC">
        <w:t xml:space="preserve"> 2025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329E2EBD" w14:textId="17448298" w:rsidR="007340D4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4E7EF5">
        <w:t xml:space="preserve">             </w:t>
      </w:r>
      <w:r w:rsidR="00B554BC">
        <w:t>$117</w:t>
      </w:r>
      <w:r w:rsidR="007340D4">
        <w:t>.20</w:t>
      </w:r>
    </w:p>
    <w:p w14:paraId="0A47373E" w14:textId="2F1285FA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E21942">
        <w:t xml:space="preserve">   97.20</w:t>
      </w:r>
    </w:p>
    <w:p w14:paraId="62211F3E" w14:textId="6AB6539C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</w:t>
      </w:r>
      <w:r w:rsidR="00415B9A">
        <w:t xml:space="preserve"> </w:t>
      </w:r>
      <w:r w:rsidR="003F10CB">
        <w:t xml:space="preserve">   1</w:t>
      </w:r>
      <w:r w:rsidR="00B554BC">
        <w:t>60.02</w:t>
      </w:r>
      <w:r w:rsidR="00B4084A">
        <w:tab/>
      </w:r>
      <w:r w:rsidR="00B4084A">
        <w:tab/>
      </w:r>
      <w:r w:rsidR="00BA1A21">
        <w:t xml:space="preserve">       </w:t>
      </w:r>
      <w:r w:rsidR="004E7EF5">
        <w:t xml:space="preserve"> 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B554BC">
        <w:t xml:space="preserve"> 145.20</w:t>
      </w:r>
      <w:r w:rsidR="006C0A83">
        <w:tab/>
        <w:t xml:space="preserve">     </w:t>
      </w:r>
    </w:p>
    <w:p w14:paraId="7410D1FB" w14:textId="76118E3B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 w:rsidR="00397262">
        <w:t xml:space="preserve">             </w:t>
      </w:r>
      <w:r w:rsidR="008E0B2D">
        <w:t xml:space="preserve">  </w:t>
      </w:r>
      <w:r w:rsidR="00B554BC">
        <w:t>627.10</w:t>
      </w:r>
      <w:r w:rsidR="004E15E7">
        <w:tab/>
      </w:r>
      <w:r w:rsidR="004E15E7">
        <w:tab/>
      </w:r>
    </w:p>
    <w:p w14:paraId="1D6CBF97" w14:textId="5508F7FC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B554BC">
        <w:t>47.94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3A59A5E2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</w:t>
      </w:r>
      <w:r w:rsidR="007340D4">
        <w:t>4</w:t>
      </w:r>
      <w:r w:rsidR="00A71931">
        <w:t>9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54C8D102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proofErr w:type="gramStart"/>
      <w:r>
        <w:tab/>
        <w:t xml:space="preserve"> </w:t>
      </w:r>
      <w:r w:rsidR="006548B2">
        <w:t xml:space="preserve"> </w:t>
      </w:r>
      <w:r w:rsidR="00B554BC">
        <w:t>136.00</w:t>
      </w:r>
      <w:proofErr w:type="gramEnd"/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08261F97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B554BC">
        <w:t>305.65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02D2BE5F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</w:t>
      </w:r>
      <w:proofErr w:type="gramStart"/>
      <w:r w:rsidR="00B554BC">
        <w:t>573.54</w:t>
      </w:r>
      <w:r w:rsidR="00CE3597">
        <w:t xml:space="preserve">  </w:t>
      </w:r>
      <w:r w:rsidR="00700666">
        <w:t>67</w:t>
      </w:r>
      <w:proofErr w:type="gramEnd"/>
      <w:r w:rsidR="00700666">
        <w:t>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5556CF39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3F10CB">
        <w:t xml:space="preserve">               1</w:t>
      </w:r>
      <w:r w:rsidR="00B554BC">
        <w:t>620.86</w:t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77026EAB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B554BC">
        <w:t>1532.72</w:t>
      </w:r>
      <w:r w:rsidR="00951D38">
        <w:t xml:space="preserve">        </w:t>
      </w:r>
      <w:r>
        <w:t xml:space="preserve">Shackelford County Justice of </w:t>
      </w:r>
      <w:proofErr w:type="gramStart"/>
      <w:r>
        <w:t>the Peace</w:t>
      </w:r>
      <w:proofErr w:type="gramEnd"/>
    </w:p>
    <w:p w14:paraId="1C9CE0CC" w14:textId="1C8412A1" w:rsidR="00284CF8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B554BC">
        <w:t>234.04</w:t>
      </w:r>
    </w:p>
    <w:sectPr w:rsidR="0028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6F7D" w14:textId="77777777" w:rsidR="00C93F98" w:rsidRDefault="00C93F98" w:rsidP="006A5975">
      <w:r>
        <w:separator/>
      </w:r>
    </w:p>
  </w:endnote>
  <w:endnote w:type="continuationSeparator" w:id="0">
    <w:p w14:paraId="19C3A2A5" w14:textId="77777777" w:rsidR="00C93F98" w:rsidRDefault="00C93F98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0895" w14:textId="77777777" w:rsidR="00C93F98" w:rsidRDefault="00C93F98" w:rsidP="006A5975">
      <w:r>
        <w:separator/>
      </w:r>
    </w:p>
  </w:footnote>
  <w:footnote w:type="continuationSeparator" w:id="0">
    <w:p w14:paraId="7CD4EEAA" w14:textId="77777777" w:rsidR="00C93F98" w:rsidRDefault="00C93F98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07D87"/>
    <w:rsid w:val="00011775"/>
    <w:rsid w:val="00013C49"/>
    <w:rsid w:val="00021B22"/>
    <w:rsid w:val="00036169"/>
    <w:rsid w:val="0005031C"/>
    <w:rsid w:val="00064829"/>
    <w:rsid w:val="00065CEE"/>
    <w:rsid w:val="00070FD4"/>
    <w:rsid w:val="0007189C"/>
    <w:rsid w:val="00082D2C"/>
    <w:rsid w:val="00086B87"/>
    <w:rsid w:val="000B671D"/>
    <w:rsid w:val="000C70FA"/>
    <w:rsid w:val="000D7BDE"/>
    <w:rsid w:val="000E42CD"/>
    <w:rsid w:val="0014379F"/>
    <w:rsid w:val="0015669D"/>
    <w:rsid w:val="00180A50"/>
    <w:rsid w:val="001B758E"/>
    <w:rsid w:val="001C231C"/>
    <w:rsid w:val="001D7F12"/>
    <w:rsid w:val="001F2B32"/>
    <w:rsid w:val="00215A5A"/>
    <w:rsid w:val="00224EFA"/>
    <w:rsid w:val="00237EEC"/>
    <w:rsid w:val="0024036C"/>
    <w:rsid w:val="0025011A"/>
    <w:rsid w:val="0025053A"/>
    <w:rsid w:val="002605DE"/>
    <w:rsid w:val="00284CF8"/>
    <w:rsid w:val="002A4DCF"/>
    <w:rsid w:val="002B2427"/>
    <w:rsid w:val="002C42EF"/>
    <w:rsid w:val="002D0BFB"/>
    <w:rsid w:val="002E2D40"/>
    <w:rsid w:val="002F7B53"/>
    <w:rsid w:val="00300107"/>
    <w:rsid w:val="00303D45"/>
    <w:rsid w:val="00337A13"/>
    <w:rsid w:val="00357CAA"/>
    <w:rsid w:val="00375D54"/>
    <w:rsid w:val="00377FD7"/>
    <w:rsid w:val="00382A0E"/>
    <w:rsid w:val="00382C2A"/>
    <w:rsid w:val="00397262"/>
    <w:rsid w:val="003D3B40"/>
    <w:rsid w:val="003D6FAC"/>
    <w:rsid w:val="003F10CB"/>
    <w:rsid w:val="003F4689"/>
    <w:rsid w:val="004120EF"/>
    <w:rsid w:val="00415B9A"/>
    <w:rsid w:val="00427C82"/>
    <w:rsid w:val="00453406"/>
    <w:rsid w:val="00454A10"/>
    <w:rsid w:val="004B4FF4"/>
    <w:rsid w:val="004C3069"/>
    <w:rsid w:val="004C44D2"/>
    <w:rsid w:val="004C6E38"/>
    <w:rsid w:val="004D3BAA"/>
    <w:rsid w:val="004D7594"/>
    <w:rsid w:val="004E15E7"/>
    <w:rsid w:val="004E7EF5"/>
    <w:rsid w:val="00503BE8"/>
    <w:rsid w:val="00515D27"/>
    <w:rsid w:val="005346F7"/>
    <w:rsid w:val="0053658C"/>
    <w:rsid w:val="00553525"/>
    <w:rsid w:val="0056021D"/>
    <w:rsid w:val="0057441F"/>
    <w:rsid w:val="005A2FC6"/>
    <w:rsid w:val="005B3261"/>
    <w:rsid w:val="005B7433"/>
    <w:rsid w:val="005E1EA0"/>
    <w:rsid w:val="005E4456"/>
    <w:rsid w:val="005E7116"/>
    <w:rsid w:val="006139AA"/>
    <w:rsid w:val="00613BE9"/>
    <w:rsid w:val="006140FB"/>
    <w:rsid w:val="00641032"/>
    <w:rsid w:val="006548B2"/>
    <w:rsid w:val="00691DBE"/>
    <w:rsid w:val="006A3492"/>
    <w:rsid w:val="006A5975"/>
    <w:rsid w:val="006C0A83"/>
    <w:rsid w:val="006C2B02"/>
    <w:rsid w:val="006C646A"/>
    <w:rsid w:val="006D3AFA"/>
    <w:rsid w:val="006E08CE"/>
    <w:rsid w:val="006E2C62"/>
    <w:rsid w:val="00700666"/>
    <w:rsid w:val="00703A28"/>
    <w:rsid w:val="00724E7F"/>
    <w:rsid w:val="00725CA6"/>
    <w:rsid w:val="007340D4"/>
    <w:rsid w:val="00745270"/>
    <w:rsid w:val="0075286D"/>
    <w:rsid w:val="00764515"/>
    <w:rsid w:val="00766BF9"/>
    <w:rsid w:val="00774F8F"/>
    <w:rsid w:val="007769E5"/>
    <w:rsid w:val="00823E98"/>
    <w:rsid w:val="0082523A"/>
    <w:rsid w:val="008428AD"/>
    <w:rsid w:val="00851E26"/>
    <w:rsid w:val="00862B49"/>
    <w:rsid w:val="00885CB3"/>
    <w:rsid w:val="00891455"/>
    <w:rsid w:val="008B01C5"/>
    <w:rsid w:val="008D55BF"/>
    <w:rsid w:val="008E0B2D"/>
    <w:rsid w:val="008E6E2A"/>
    <w:rsid w:val="008F4028"/>
    <w:rsid w:val="00902533"/>
    <w:rsid w:val="00951D38"/>
    <w:rsid w:val="00957B72"/>
    <w:rsid w:val="009764B5"/>
    <w:rsid w:val="00983EE7"/>
    <w:rsid w:val="009848F6"/>
    <w:rsid w:val="009B16BB"/>
    <w:rsid w:val="009B1EBB"/>
    <w:rsid w:val="009C014A"/>
    <w:rsid w:val="009D2953"/>
    <w:rsid w:val="009F1CC1"/>
    <w:rsid w:val="009F6A3B"/>
    <w:rsid w:val="00A03D34"/>
    <w:rsid w:val="00A16B0C"/>
    <w:rsid w:val="00A57E95"/>
    <w:rsid w:val="00A60522"/>
    <w:rsid w:val="00A71931"/>
    <w:rsid w:val="00AB5D24"/>
    <w:rsid w:val="00AE5383"/>
    <w:rsid w:val="00B12ADC"/>
    <w:rsid w:val="00B21D8F"/>
    <w:rsid w:val="00B4084A"/>
    <w:rsid w:val="00B417DC"/>
    <w:rsid w:val="00B41B31"/>
    <w:rsid w:val="00B554BC"/>
    <w:rsid w:val="00B57EB7"/>
    <w:rsid w:val="00B64256"/>
    <w:rsid w:val="00B91F06"/>
    <w:rsid w:val="00BA1A21"/>
    <w:rsid w:val="00BC14CD"/>
    <w:rsid w:val="00BE46C6"/>
    <w:rsid w:val="00BE7BF3"/>
    <w:rsid w:val="00BF28F0"/>
    <w:rsid w:val="00C034DB"/>
    <w:rsid w:val="00C17E03"/>
    <w:rsid w:val="00C24AF0"/>
    <w:rsid w:val="00C43175"/>
    <w:rsid w:val="00C45B09"/>
    <w:rsid w:val="00C46C29"/>
    <w:rsid w:val="00C55E3C"/>
    <w:rsid w:val="00C66231"/>
    <w:rsid w:val="00C849DA"/>
    <w:rsid w:val="00C93F98"/>
    <w:rsid w:val="00C965B5"/>
    <w:rsid w:val="00CA012C"/>
    <w:rsid w:val="00CC234D"/>
    <w:rsid w:val="00CC3C3C"/>
    <w:rsid w:val="00CC7200"/>
    <w:rsid w:val="00CE2D63"/>
    <w:rsid w:val="00CE3597"/>
    <w:rsid w:val="00CF6D1D"/>
    <w:rsid w:val="00D03DD9"/>
    <w:rsid w:val="00D27047"/>
    <w:rsid w:val="00D325BE"/>
    <w:rsid w:val="00D33D6F"/>
    <w:rsid w:val="00D3699A"/>
    <w:rsid w:val="00D36FA0"/>
    <w:rsid w:val="00D46D29"/>
    <w:rsid w:val="00D5208C"/>
    <w:rsid w:val="00D56758"/>
    <w:rsid w:val="00D67F12"/>
    <w:rsid w:val="00D86F6F"/>
    <w:rsid w:val="00DA56BC"/>
    <w:rsid w:val="00DF663E"/>
    <w:rsid w:val="00E21942"/>
    <w:rsid w:val="00E575B5"/>
    <w:rsid w:val="00E82993"/>
    <w:rsid w:val="00EB3B51"/>
    <w:rsid w:val="00EE286F"/>
    <w:rsid w:val="00EF0A69"/>
    <w:rsid w:val="00F07A02"/>
    <w:rsid w:val="00F15BC6"/>
    <w:rsid w:val="00F16BCE"/>
    <w:rsid w:val="00F40941"/>
    <w:rsid w:val="00F45145"/>
    <w:rsid w:val="00F55CC6"/>
    <w:rsid w:val="00F60C7C"/>
    <w:rsid w:val="00F65157"/>
    <w:rsid w:val="00F7392D"/>
    <w:rsid w:val="00F90956"/>
    <w:rsid w:val="00F959E8"/>
    <w:rsid w:val="00FA1D86"/>
    <w:rsid w:val="00FB46E5"/>
    <w:rsid w:val="00FD4A03"/>
    <w:rsid w:val="00FD759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Props1.xml><?xml version="1.0" encoding="utf-8"?>
<ds:datastoreItem xmlns:ds="http://schemas.openxmlformats.org/officeDocument/2006/customXml" ds:itemID="{02F275D9-5D1F-4F69-B1A5-AE21B873D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BF433-827E-415C-9A00-B0BA6D2C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B7BDE-7364-4D6C-B98B-3E2369C2CE6E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2025-02-14T20:29:00Z</dcterms:created>
  <dcterms:modified xsi:type="dcterms:W3CDTF">2025-02-14T20:29:00Z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0x01010082D459DE2EF10D4ABA39781BF93FEA13</vt:lpwstr>
  </property>
</Properties>
</file>